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7098" w14:textId="77777777" w:rsidR="000D6535" w:rsidRDefault="000D6535" w:rsidP="000D6535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ГУБЕРНАТОР ЯРОСЛАВСКОЙ ОБЛАСТИ</w:t>
      </w:r>
    </w:p>
    <w:p w14:paraId="660141D8" w14:textId="77777777" w:rsidR="000D6535" w:rsidRDefault="000D6535" w:rsidP="000D6535">
      <w:pPr>
        <w:autoSpaceDN w:val="0"/>
        <w:jc w:val="center"/>
        <w:rPr>
          <w:rFonts w:eastAsia="Calibri"/>
          <w:b/>
          <w:sz w:val="32"/>
          <w:szCs w:val="32"/>
        </w:rPr>
      </w:pPr>
    </w:p>
    <w:p w14:paraId="5947F85F" w14:textId="77777777" w:rsidR="000D6535" w:rsidRDefault="000D6535" w:rsidP="000D6535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УКАЗ</w:t>
      </w:r>
    </w:p>
    <w:p w14:paraId="39104CD9" w14:textId="77777777" w:rsidR="000D6535" w:rsidRDefault="000D6535" w:rsidP="000D6535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14:paraId="4160EFBB" w14:textId="77777777" w:rsidR="000D6535" w:rsidRDefault="000D6535" w:rsidP="000D6535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14:paraId="3ED9BD0A" w14:textId="79489208" w:rsidR="000D6535" w:rsidRPr="00D444B5" w:rsidRDefault="000D6535" w:rsidP="000D6535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от 15.07.2024 № 199</w:t>
      </w:r>
    </w:p>
    <w:p w14:paraId="4235F5E2" w14:textId="77777777" w:rsidR="000D6535" w:rsidRDefault="000D6535" w:rsidP="000D6535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г. Ярославль</w:t>
      </w:r>
    </w:p>
    <w:p w14:paraId="555040CA" w14:textId="46791FED" w:rsidR="005F21A3" w:rsidRDefault="005F21A3" w:rsidP="007C2438">
      <w:pPr>
        <w:jc w:val="both"/>
        <w:rPr>
          <w:rFonts w:cs="Times New Roman"/>
          <w:szCs w:val="28"/>
        </w:rPr>
      </w:pPr>
    </w:p>
    <w:p w14:paraId="2FCAA954" w14:textId="77777777" w:rsidR="00156F3A" w:rsidRPr="001D7425" w:rsidRDefault="00156F3A" w:rsidP="007C2438">
      <w:pPr>
        <w:jc w:val="both"/>
        <w:rPr>
          <w:rFonts w:cs="Times New Roman"/>
          <w:szCs w:val="28"/>
        </w:rPr>
      </w:pPr>
    </w:p>
    <w:p w14:paraId="5D22CDCA" w14:textId="09823BD2" w:rsidR="005F21A3" w:rsidRPr="001D7425" w:rsidRDefault="0060646A" w:rsidP="00F9350C">
      <w:pPr>
        <w:ind w:right="6520" w:firstLine="0"/>
        <w:rPr>
          <w:rFonts w:cs="Times New Roman"/>
          <w:szCs w:val="28"/>
        </w:rPr>
      </w:pPr>
      <w:r w:rsidRPr="001D7425">
        <w:rPr>
          <w:rFonts w:cs="Times New Roman"/>
          <w:szCs w:val="28"/>
        </w:rPr>
        <w:t>О внесении изменени</w:t>
      </w:r>
      <w:r w:rsidR="007F01E8" w:rsidRPr="001D7425">
        <w:rPr>
          <w:rFonts w:cs="Times New Roman"/>
          <w:szCs w:val="28"/>
        </w:rPr>
        <w:t>й</w:t>
      </w:r>
      <w:r w:rsidRPr="001D7425">
        <w:rPr>
          <w:rFonts w:cs="Times New Roman"/>
          <w:szCs w:val="28"/>
        </w:rPr>
        <w:t xml:space="preserve"> в указ</w:t>
      </w:r>
      <w:r w:rsidR="00C71067" w:rsidRPr="001D7425">
        <w:rPr>
          <w:rFonts w:cs="Times New Roman"/>
          <w:szCs w:val="28"/>
        </w:rPr>
        <w:t xml:space="preserve"> </w:t>
      </w:r>
      <w:r w:rsidRPr="001D7425">
        <w:rPr>
          <w:rFonts w:cs="Times New Roman"/>
          <w:szCs w:val="28"/>
        </w:rPr>
        <w:t xml:space="preserve">Губернатора </w:t>
      </w:r>
      <w:r w:rsidR="001F4622" w:rsidRPr="001D7425">
        <w:rPr>
          <w:rFonts w:cs="Times New Roman"/>
          <w:szCs w:val="28"/>
        </w:rPr>
        <w:t xml:space="preserve">Ярославской </w:t>
      </w:r>
      <w:r w:rsidRPr="001D7425">
        <w:rPr>
          <w:rFonts w:cs="Times New Roman"/>
          <w:szCs w:val="28"/>
        </w:rPr>
        <w:t>области</w:t>
      </w:r>
      <w:r w:rsidR="00951994" w:rsidRPr="001D7425">
        <w:rPr>
          <w:rFonts w:cs="Times New Roman"/>
          <w:szCs w:val="28"/>
        </w:rPr>
        <w:t xml:space="preserve"> </w:t>
      </w:r>
      <w:r w:rsidR="00C71067" w:rsidRPr="001D7425">
        <w:rPr>
          <w:rFonts w:cs="Times New Roman"/>
          <w:szCs w:val="28"/>
        </w:rPr>
        <w:t>от </w:t>
      </w:r>
      <w:r w:rsidR="008E63F1">
        <w:rPr>
          <w:rFonts w:cs="Times New Roman"/>
          <w:szCs w:val="28"/>
        </w:rPr>
        <w:t>18</w:t>
      </w:r>
      <w:r w:rsidR="00170642" w:rsidRPr="001D7425">
        <w:rPr>
          <w:rFonts w:cs="Times New Roman"/>
          <w:szCs w:val="28"/>
        </w:rPr>
        <w:t>.0</w:t>
      </w:r>
      <w:r w:rsidR="008E63F1">
        <w:rPr>
          <w:rFonts w:cs="Times New Roman"/>
          <w:szCs w:val="28"/>
        </w:rPr>
        <w:t>9</w:t>
      </w:r>
      <w:r w:rsidR="00170642" w:rsidRPr="001D7425">
        <w:rPr>
          <w:rFonts w:cs="Times New Roman"/>
          <w:szCs w:val="28"/>
        </w:rPr>
        <w:t>.201</w:t>
      </w:r>
      <w:r w:rsidR="008E63F1">
        <w:rPr>
          <w:rFonts w:cs="Times New Roman"/>
          <w:szCs w:val="28"/>
        </w:rPr>
        <w:t>5</w:t>
      </w:r>
      <w:r w:rsidR="00170642" w:rsidRPr="001D7425">
        <w:rPr>
          <w:rFonts w:cs="Times New Roman"/>
          <w:szCs w:val="28"/>
        </w:rPr>
        <w:t xml:space="preserve"> № </w:t>
      </w:r>
      <w:r w:rsidR="00A06310" w:rsidRPr="001D7425">
        <w:rPr>
          <w:rFonts w:cs="Times New Roman"/>
          <w:szCs w:val="28"/>
        </w:rPr>
        <w:t>5</w:t>
      </w:r>
      <w:r w:rsidR="008E63F1">
        <w:rPr>
          <w:rFonts w:cs="Times New Roman"/>
          <w:szCs w:val="28"/>
        </w:rPr>
        <w:t>2</w:t>
      </w:r>
      <w:r w:rsidR="00A06310" w:rsidRPr="001D7425">
        <w:rPr>
          <w:rFonts w:cs="Times New Roman"/>
          <w:szCs w:val="28"/>
        </w:rPr>
        <w:t>3</w:t>
      </w:r>
    </w:p>
    <w:p w14:paraId="1B3DA6C3" w14:textId="77777777" w:rsidR="005F21A3" w:rsidRPr="001D7425" w:rsidRDefault="005F21A3" w:rsidP="007C2438">
      <w:pPr>
        <w:ind w:right="-2"/>
        <w:jc w:val="both"/>
        <w:rPr>
          <w:rFonts w:cs="Times New Roman"/>
          <w:szCs w:val="28"/>
        </w:rPr>
      </w:pPr>
    </w:p>
    <w:p w14:paraId="2733524B" w14:textId="77777777" w:rsidR="005F21A3" w:rsidRPr="001D7425" w:rsidRDefault="005F21A3" w:rsidP="007C2438">
      <w:pPr>
        <w:ind w:right="-2"/>
        <w:jc w:val="both"/>
        <w:rPr>
          <w:rFonts w:cs="Times New Roman"/>
          <w:szCs w:val="28"/>
        </w:rPr>
      </w:pPr>
    </w:p>
    <w:p w14:paraId="6799E07E" w14:textId="5B9CB646" w:rsidR="00D25E42" w:rsidRPr="001D7425" w:rsidRDefault="00145501" w:rsidP="001D742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1D7425">
        <w:rPr>
          <w:rFonts w:eastAsiaTheme="minorHAnsi" w:cs="Times New Roman"/>
          <w:szCs w:val="28"/>
        </w:rPr>
        <w:t>1.</w:t>
      </w:r>
      <w:r w:rsidR="00473B5B" w:rsidRPr="001D7425">
        <w:rPr>
          <w:rFonts w:eastAsiaTheme="minorHAnsi" w:cs="Times New Roman"/>
          <w:szCs w:val="28"/>
        </w:rPr>
        <w:t> </w:t>
      </w:r>
      <w:r w:rsidR="00D25E42" w:rsidRPr="001D7425">
        <w:rPr>
          <w:rFonts w:eastAsiaTheme="minorHAnsi" w:cs="Times New Roman"/>
          <w:szCs w:val="28"/>
        </w:rPr>
        <w:t xml:space="preserve">Внести в указ Губернатора Ярославской области от </w:t>
      </w:r>
      <w:r w:rsidR="008E63F1">
        <w:rPr>
          <w:rFonts w:eastAsiaTheme="minorHAnsi" w:cs="Times New Roman"/>
          <w:szCs w:val="28"/>
        </w:rPr>
        <w:t>18</w:t>
      </w:r>
      <w:r w:rsidR="00D25E42" w:rsidRPr="001D7425">
        <w:rPr>
          <w:rFonts w:eastAsiaTheme="minorHAnsi" w:cs="Times New Roman"/>
          <w:szCs w:val="28"/>
        </w:rPr>
        <w:t>.0</w:t>
      </w:r>
      <w:r w:rsidR="008E63F1">
        <w:rPr>
          <w:rFonts w:eastAsiaTheme="minorHAnsi" w:cs="Times New Roman"/>
          <w:szCs w:val="28"/>
        </w:rPr>
        <w:t>9</w:t>
      </w:r>
      <w:r w:rsidR="00D25E42" w:rsidRPr="001D7425">
        <w:rPr>
          <w:rFonts w:eastAsiaTheme="minorHAnsi" w:cs="Times New Roman"/>
          <w:szCs w:val="28"/>
        </w:rPr>
        <w:t>.201</w:t>
      </w:r>
      <w:r w:rsidR="008E63F1">
        <w:rPr>
          <w:rFonts w:eastAsiaTheme="minorHAnsi" w:cs="Times New Roman"/>
          <w:szCs w:val="28"/>
        </w:rPr>
        <w:t>5</w:t>
      </w:r>
      <w:r w:rsidR="00D25E42" w:rsidRPr="001D7425">
        <w:rPr>
          <w:rFonts w:eastAsiaTheme="minorHAnsi" w:cs="Times New Roman"/>
          <w:szCs w:val="28"/>
        </w:rPr>
        <w:t xml:space="preserve"> №</w:t>
      </w:r>
      <w:r w:rsidR="008A6183" w:rsidRPr="001D7425">
        <w:rPr>
          <w:rFonts w:eastAsiaTheme="minorHAnsi" w:cs="Times New Roman"/>
          <w:szCs w:val="28"/>
        </w:rPr>
        <w:t> </w:t>
      </w:r>
      <w:r w:rsidR="00A06310" w:rsidRPr="001D7425">
        <w:rPr>
          <w:rFonts w:eastAsiaTheme="minorHAnsi" w:cs="Times New Roman"/>
          <w:szCs w:val="28"/>
        </w:rPr>
        <w:t>5</w:t>
      </w:r>
      <w:r w:rsidR="008E63F1">
        <w:rPr>
          <w:rFonts w:eastAsiaTheme="minorHAnsi" w:cs="Times New Roman"/>
          <w:szCs w:val="28"/>
        </w:rPr>
        <w:t>2</w:t>
      </w:r>
      <w:r w:rsidR="00A06310" w:rsidRPr="001D7425">
        <w:rPr>
          <w:rFonts w:eastAsiaTheme="minorHAnsi" w:cs="Times New Roman"/>
          <w:szCs w:val="28"/>
        </w:rPr>
        <w:t>3</w:t>
      </w:r>
      <w:r w:rsidR="00D25E42" w:rsidRPr="001D7425">
        <w:rPr>
          <w:rFonts w:eastAsiaTheme="minorHAnsi" w:cs="Times New Roman"/>
          <w:szCs w:val="28"/>
        </w:rPr>
        <w:t xml:space="preserve"> «</w:t>
      </w:r>
      <w:r w:rsidR="008E63F1">
        <w:rPr>
          <w:rFonts w:eastAsiaTheme="minorHAnsi" w:cs="Times New Roman"/>
          <w:szCs w:val="28"/>
        </w:rPr>
        <w:t>О</w:t>
      </w:r>
      <w:r w:rsidR="008E63F1" w:rsidRPr="00B43CFC">
        <w:rPr>
          <w:rFonts w:eastAsiaTheme="minorHAnsi" w:cs="Times New Roman"/>
          <w:szCs w:val="28"/>
        </w:rPr>
        <w:t xml:space="preserve">б образовании комиссии по координации работы по противодействию коррупции в </w:t>
      </w:r>
      <w:r w:rsidR="008E63F1">
        <w:rPr>
          <w:rFonts w:eastAsiaTheme="minorHAnsi" w:cs="Times New Roman"/>
          <w:szCs w:val="28"/>
        </w:rPr>
        <w:t>Я</w:t>
      </w:r>
      <w:r w:rsidR="008E63F1" w:rsidRPr="00B43CFC">
        <w:rPr>
          <w:rFonts w:eastAsiaTheme="minorHAnsi" w:cs="Times New Roman"/>
          <w:szCs w:val="28"/>
        </w:rPr>
        <w:t>рославской области</w:t>
      </w:r>
      <w:r w:rsidR="00D25E42" w:rsidRPr="001D7425">
        <w:rPr>
          <w:rFonts w:eastAsiaTheme="minorHAnsi" w:cs="Times New Roman"/>
          <w:szCs w:val="28"/>
        </w:rPr>
        <w:t>» следующие изменения:</w:t>
      </w:r>
    </w:p>
    <w:p w14:paraId="51740217" w14:textId="6A9250F7" w:rsidR="004C5684" w:rsidRDefault="00D25E42" w:rsidP="001D742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1D7425">
        <w:rPr>
          <w:rFonts w:eastAsiaTheme="minorHAnsi" w:cs="Times New Roman"/>
          <w:szCs w:val="28"/>
        </w:rPr>
        <w:t>1.1.</w:t>
      </w:r>
      <w:r w:rsidR="007F01E8" w:rsidRPr="001D7425">
        <w:rPr>
          <w:rFonts w:eastAsiaTheme="minorHAnsi" w:cs="Times New Roman"/>
          <w:szCs w:val="28"/>
        </w:rPr>
        <w:t> </w:t>
      </w:r>
      <w:r w:rsidR="00A06310" w:rsidRPr="001D7425">
        <w:rPr>
          <w:rFonts w:eastAsiaTheme="minorHAnsi" w:cs="Times New Roman"/>
          <w:szCs w:val="28"/>
        </w:rPr>
        <w:t>В</w:t>
      </w:r>
      <w:r w:rsidR="004C5684">
        <w:rPr>
          <w:rFonts w:eastAsiaTheme="minorHAnsi" w:cs="Times New Roman"/>
          <w:szCs w:val="28"/>
        </w:rPr>
        <w:t xml:space="preserve"> составе комиссии по координации работы по противодействию коррупции в Ярославской области, </w:t>
      </w:r>
      <w:r w:rsidR="006736F1">
        <w:rPr>
          <w:rFonts w:eastAsiaTheme="minorHAnsi" w:cs="Times New Roman"/>
          <w:szCs w:val="28"/>
        </w:rPr>
        <w:t xml:space="preserve">утвержденном </w:t>
      </w:r>
      <w:r w:rsidR="004C5684">
        <w:rPr>
          <w:rFonts w:eastAsiaTheme="minorHAnsi" w:cs="Times New Roman"/>
          <w:szCs w:val="28"/>
        </w:rPr>
        <w:t>указом:</w:t>
      </w:r>
    </w:p>
    <w:p w14:paraId="0A38F97D" w14:textId="6B7760F7" w:rsidR="00AC56CA" w:rsidRDefault="00AC56CA" w:rsidP="001D742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1.1.1. Вывести из состава комиссии Авдеева М.А.</w:t>
      </w:r>
    </w:p>
    <w:p w14:paraId="4DF8BBB1" w14:textId="582759D9" w:rsidR="00D25E42" w:rsidRDefault="004C5684" w:rsidP="001D742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1.1.</w:t>
      </w:r>
      <w:r w:rsidR="00AC56CA">
        <w:rPr>
          <w:rFonts w:eastAsiaTheme="minorHAnsi" w:cs="Times New Roman"/>
          <w:szCs w:val="28"/>
        </w:rPr>
        <w:t>2</w:t>
      </w:r>
      <w:r>
        <w:rPr>
          <w:rFonts w:eastAsiaTheme="minorHAnsi" w:cs="Times New Roman"/>
          <w:szCs w:val="28"/>
        </w:rPr>
        <w:t>.</w:t>
      </w:r>
      <w:r w:rsidR="00E14B35">
        <w:rPr>
          <w:rFonts w:eastAsiaTheme="minorHAnsi" w:cs="Times New Roman"/>
          <w:szCs w:val="28"/>
        </w:rPr>
        <w:t> </w:t>
      </w:r>
      <w:r>
        <w:rPr>
          <w:rFonts w:eastAsiaTheme="minorHAnsi" w:cs="Times New Roman"/>
          <w:szCs w:val="28"/>
        </w:rPr>
        <w:t xml:space="preserve">Ввести в </w:t>
      </w:r>
      <w:r w:rsidR="00F67CD4">
        <w:rPr>
          <w:rFonts w:eastAsiaTheme="minorHAnsi" w:cs="Times New Roman"/>
          <w:szCs w:val="28"/>
        </w:rPr>
        <w:t xml:space="preserve">состав комиссии </w:t>
      </w:r>
      <w:r>
        <w:rPr>
          <w:rFonts w:eastAsiaTheme="minorHAnsi" w:cs="Times New Roman"/>
          <w:szCs w:val="28"/>
        </w:rPr>
        <w:t>Бакухина Павла Павловича – заместителя руководителя следственного управления Следственного комитета Российской Федерации по Ярославской области</w:t>
      </w:r>
      <w:r w:rsidR="00865F3D">
        <w:rPr>
          <w:rFonts w:eastAsiaTheme="minorHAnsi" w:cs="Times New Roman"/>
          <w:szCs w:val="28"/>
        </w:rPr>
        <w:t xml:space="preserve"> (по согласованию)</w:t>
      </w:r>
      <w:r w:rsidR="00D25E42" w:rsidRPr="001D7425">
        <w:rPr>
          <w:rFonts w:eastAsiaTheme="minorHAnsi" w:cs="Times New Roman"/>
          <w:szCs w:val="28"/>
        </w:rPr>
        <w:t>.</w:t>
      </w:r>
    </w:p>
    <w:p w14:paraId="0123967C" w14:textId="073AC9AF" w:rsidR="00865F3D" w:rsidRDefault="00865F3D" w:rsidP="001D742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1.1.</w:t>
      </w:r>
      <w:r w:rsidR="00AC56CA">
        <w:rPr>
          <w:rFonts w:eastAsiaTheme="minorHAnsi" w:cs="Times New Roman"/>
          <w:szCs w:val="28"/>
        </w:rPr>
        <w:t>3</w:t>
      </w:r>
      <w:r>
        <w:rPr>
          <w:rFonts w:eastAsiaTheme="minorHAnsi" w:cs="Times New Roman"/>
          <w:szCs w:val="28"/>
        </w:rPr>
        <w:t>. Наименование должности Евраева М.Я. после слова «Губернатор» дополнить словом «Ярославской».</w:t>
      </w:r>
    </w:p>
    <w:p w14:paraId="521026C3" w14:textId="4AAE45BB" w:rsidR="00865F3D" w:rsidRDefault="00865F3D" w:rsidP="001D742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1.1.</w:t>
      </w:r>
      <w:r w:rsidR="00AC56CA">
        <w:rPr>
          <w:rFonts w:eastAsiaTheme="minorHAnsi" w:cs="Times New Roman"/>
          <w:szCs w:val="28"/>
        </w:rPr>
        <w:t>4</w:t>
      </w:r>
      <w:r>
        <w:rPr>
          <w:rFonts w:eastAsiaTheme="minorHAnsi" w:cs="Times New Roman"/>
          <w:szCs w:val="28"/>
        </w:rPr>
        <w:t>. Наименование должности Колядина А.М. после слов «вице-губернатор» дополнить словом «Ярославской».</w:t>
      </w:r>
    </w:p>
    <w:p w14:paraId="537C8FF0" w14:textId="5C04798B" w:rsidR="00865F3D" w:rsidRPr="001D7425" w:rsidRDefault="00865F3D" w:rsidP="00B43CFC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1.1.</w:t>
      </w:r>
      <w:r w:rsidR="00AC56CA">
        <w:rPr>
          <w:rFonts w:eastAsiaTheme="minorHAnsi" w:cs="Times New Roman"/>
          <w:szCs w:val="28"/>
        </w:rPr>
        <w:t>5</w:t>
      </w:r>
      <w:r>
        <w:rPr>
          <w:rFonts w:eastAsiaTheme="minorHAnsi" w:cs="Times New Roman"/>
          <w:szCs w:val="28"/>
        </w:rPr>
        <w:t>.</w:t>
      </w:r>
      <w:r w:rsidR="00D77D95">
        <w:rPr>
          <w:rFonts w:eastAsiaTheme="minorHAnsi" w:cs="Times New Roman"/>
          <w:szCs w:val="28"/>
        </w:rPr>
        <w:t> </w:t>
      </w:r>
      <w:r>
        <w:rPr>
          <w:rFonts w:eastAsiaTheme="minorHAnsi" w:cs="Times New Roman"/>
          <w:szCs w:val="28"/>
        </w:rPr>
        <w:t xml:space="preserve">Наименования должностей Курицына Д.А., Андреевой Л.М., Даргель В.В., Кашиной М.Н., </w:t>
      </w:r>
      <w:r w:rsidR="00E17B65">
        <w:rPr>
          <w:rFonts w:eastAsiaTheme="minorHAnsi" w:cs="Times New Roman"/>
          <w:szCs w:val="28"/>
        </w:rPr>
        <w:t>Потёмкиной</w:t>
      </w:r>
      <w:r w:rsidR="00D77D95">
        <w:rPr>
          <w:rFonts w:eastAsiaTheme="minorHAnsi" w:cs="Times New Roman"/>
          <w:szCs w:val="28"/>
        </w:rPr>
        <w:t> </w:t>
      </w:r>
      <w:r w:rsidR="00E17B65">
        <w:rPr>
          <w:rFonts w:eastAsiaTheme="minorHAnsi" w:cs="Times New Roman"/>
          <w:szCs w:val="28"/>
        </w:rPr>
        <w:t>Т.В., Хохрякова</w:t>
      </w:r>
      <w:r w:rsidR="00F67CD4">
        <w:rPr>
          <w:rFonts w:eastAsiaTheme="minorHAnsi" w:cs="Times New Roman"/>
          <w:szCs w:val="28"/>
        </w:rPr>
        <w:t> </w:t>
      </w:r>
      <w:r w:rsidR="00E17B65">
        <w:rPr>
          <w:rFonts w:eastAsiaTheme="minorHAnsi" w:cs="Times New Roman"/>
          <w:szCs w:val="28"/>
        </w:rPr>
        <w:t>Д.С.</w:t>
      </w:r>
      <w:r>
        <w:rPr>
          <w:rFonts w:eastAsiaTheme="minorHAnsi" w:cs="Times New Roman"/>
          <w:szCs w:val="28"/>
        </w:rPr>
        <w:t xml:space="preserve"> </w:t>
      </w:r>
      <w:r w:rsidR="00E17B65">
        <w:rPr>
          <w:rFonts w:eastAsiaTheme="minorHAnsi" w:cs="Times New Roman"/>
          <w:szCs w:val="28"/>
        </w:rPr>
        <w:t>после слова «Правительства» дополнить словом «Ярославской».</w:t>
      </w:r>
    </w:p>
    <w:p w14:paraId="5B2FAB81" w14:textId="2F19970E" w:rsidR="00ED19BC" w:rsidRDefault="00934732" w:rsidP="00F67CD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1D7425">
        <w:rPr>
          <w:rFonts w:eastAsiaTheme="minorHAnsi" w:cs="Times New Roman"/>
          <w:szCs w:val="28"/>
        </w:rPr>
        <w:t>1.2.</w:t>
      </w:r>
      <w:r w:rsidR="00F67CD4">
        <w:rPr>
          <w:rFonts w:eastAsiaTheme="minorHAnsi" w:cs="Times New Roman"/>
          <w:szCs w:val="28"/>
        </w:rPr>
        <w:t> </w:t>
      </w:r>
      <w:r w:rsidR="00ED19BC">
        <w:rPr>
          <w:rFonts w:eastAsiaTheme="minorHAnsi" w:cs="Times New Roman"/>
          <w:szCs w:val="28"/>
        </w:rPr>
        <w:t>В Положении о комиссии по координации работы по противодействию коррупции в Ярославской области, утвержденно</w:t>
      </w:r>
      <w:r w:rsidR="00954D6A">
        <w:rPr>
          <w:rFonts w:eastAsiaTheme="minorHAnsi" w:cs="Times New Roman"/>
          <w:szCs w:val="28"/>
        </w:rPr>
        <w:t>м</w:t>
      </w:r>
      <w:r w:rsidR="00ED19BC">
        <w:rPr>
          <w:rFonts w:eastAsiaTheme="minorHAnsi" w:cs="Times New Roman"/>
          <w:szCs w:val="28"/>
        </w:rPr>
        <w:t xml:space="preserve"> указом:</w:t>
      </w:r>
    </w:p>
    <w:p w14:paraId="10768915" w14:textId="14D2BB05" w:rsidR="00ED19BC" w:rsidRDefault="00ED19BC" w:rsidP="00ED19BC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1.2.1. В подпункте 3.4.2 пункта 3.4, пункте 3.7 </w:t>
      </w:r>
      <w:r w:rsidR="00954D6A">
        <w:rPr>
          <w:rFonts w:eastAsiaTheme="minorHAnsi" w:cs="Times New Roman"/>
          <w:szCs w:val="28"/>
        </w:rPr>
        <w:t xml:space="preserve">раздела 3 </w:t>
      </w:r>
      <w:r>
        <w:rPr>
          <w:rFonts w:eastAsiaTheme="minorHAnsi" w:cs="Times New Roman"/>
          <w:szCs w:val="28"/>
        </w:rPr>
        <w:t xml:space="preserve">слова «областной целевой программы </w:t>
      </w:r>
      <w:r w:rsidR="00954D6A">
        <w:rPr>
          <w:rFonts w:eastAsiaTheme="minorHAnsi" w:cs="Times New Roman"/>
          <w:szCs w:val="28"/>
        </w:rPr>
        <w:t>"</w:t>
      </w:r>
      <w:r>
        <w:rPr>
          <w:rFonts w:eastAsiaTheme="minorHAnsi" w:cs="Times New Roman"/>
          <w:szCs w:val="28"/>
        </w:rPr>
        <w:t>Противодействие коррупции в Ярославской области</w:t>
      </w:r>
      <w:r w:rsidR="00954D6A">
        <w:rPr>
          <w:rFonts w:eastAsiaTheme="minorHAnsi" w:cs="Times New Roman"/>
          <w:szCs w:val="28"/>
        </w:rPr>
        <w:t>"</w:t>
      </w:r>
      <w:r>
        <w:rPr>
          <w:rFonts w:eastAsiaTheme="minorHAnsi" w:cs="Times New Roman"/>
          <w:szCs w:val="28"/>
        </w:rPr>
        <w:t xml:space="preserve">» заменить словами «комплекса процессных мероприятий </w:t>
      </w:r>
      <w:r w:rsidR="00954D6A">
        <w:rPr>
          <w:rFonts w:eastAsiaTheme="minorHAnsi" w:cs="Times New Roman"/>
          <w:szCs w:val="28"/>
        </w:rPr>
        <w:t>"</w:t>
      </w:r>
      <w:r>
        <w:rPr>
          <w:rFonts w:eastAsiaTheme="minorHAnsi" w:cs="Times New Roman"/>
          <w:szCs w:val="28"/>
        </w:rPr>
        <w:t>Противодействие коррупции в Ярославской области</w:t>
      </w:r>
      <w:r w:rsidR="00954D6A">
        <w:rPr>
          <w:rFonts w:eastAsiaTheme="minorHAnsi" w:cs="Times New Roman"/>
          <w:szCs w:val="28"/>
        </w:rPr>
        <w:t>"</w:t>
      </w:r>
      <w:r>
        <w:rPr>
          <w:rFonts w:eastAsiaTheme="minorHAnsi" w:cs="Times New Roman"/>
          <w:szCs w:val="28"/>
        </w:rPr>
        <w:t xml:space="preserve"> государственной программы Ярославской области </w:t>
      </w:r>
      <w:r w:rsidR="00954D6A">
        <w:rPr>
          <w:rFonts w:eastAsiaTheme="minorHAnsi" w:cs="Times New Roman"/>
          <w:szCs w:val="28"/>
        </w:rPr>
        <w:t>"</w:t>
      </w:r>
      <w:r>
        <w:rPr>
          <w:rFonts w:eastAsiaTheme="minorHAnsi" w:cs="Times New Roman"/>
          <w:szCs w:val="28"/>
        </w:rPr>
        <w:t>Развитие системы государственного управления на территории Ярославской области</w:t>
      </w:r>
      <w:r w:rsidR="00954D6A">
        <w:rPr>
          <w:rFonts w:eastAsiaTheme="minorHAnsi" w:cs="Times New Roman"/>
          <w:szCs w:val="28"/>
        </w:rPr>
        <w:t>"</w:t>
      </w:r>
      <w:r>
        <w:rPr>
          <w:rFonts w:eastAsiaTheme="minorHAnsi" w:cs="Times New Roman"/>
          <w:szCs w:val="28"/>
        </w:rPr>
        <w:t>».</w:t>
      </w:r>
    </w:p>
    <w:p w14:paraId="48796BFC" w14:textId="2668DD74" w:rsidR="00934732" w:rsidRPr="001D7425" w:rsidRDefault="00ED19BC" w:rsidP="00F67CD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1.2.2. </w:t>
      </w:r>
      <w:r w:rsidR="00F67CD4">
        <w:rPr>
          <w:rFonts w:eastAsiaTheme="minorHAnsi" w:cs="Times New Roman"/>
          <w:szCs w:val="28"/>
        </w:rPr>
        <w:t>Пункт 5.10</w:t>
      </w:r>
      <w:r w:rsidR="00934732" w:rsidRPr="001D7425">
        <w:rPr>
          <w:rFonts w:eastAsiaTheme="minorHAnsi" w:cs="Times New Roman"/>
          <w:szCs w:val="28"/>
        </w:rPr>
        <w:t xml:space="preserve"> </w:t>
      </w:r>
      <w:r w:rsidR="006736F1">
        <w:rPr>
          <w:rFonts w:eastAsiaTheme="minorHAnsi" w:cs="Times New Roman"/>
          <w:szCs w:val="28"/>
        </w:rPr>
        <w:t xml:space="preserve">раздела 5 </w:t>
      </w:r>
      <w:r w:rsidR="00E17B65">
        <w:rPr>
          <w:rFonts w:eastAsiaTheme="minorHAnsi" w:cs="Times New Roman"/>
          <w:szCs w:val="28"/>
        </w:rPr>
        <w:t>после</w:t>
      </w:r>
      <w:r w:rsidR="00934732" w:rsidRPr="001D7425">
        <w:rPr>
          <w:rFonts w:eastAsiaTheme="minorHAnsi" w:cs="Times New Roman"/>
          <w:szCs w:val="28"/>
        </w:rPr>
        <w:t xml:space="preserve"> слова «Правительств</w:t>
      </w:r>
      <w:r w:rsidR="00E17B65">
        <w:rPr>
          <w:rFonts w:eastAsiaTheme="minorHAnsi" w:cs="Times New Roman"/>
          <w:szCs w:val="28"/>
        </w:rPr>
        <w:t>а</w:t>
      </w:r>
      <w:r w:rsidR="00934732" w:rsidRPr="001D7425">
        <w:rPr>
          <w:rFonts w:eastAsiaTheme="minorHAnsi" w:cs="Times New Roman"/>
          <w:szCs w:val="28"/>
        </w:rPr>
        <w:t xml:space="preserve">» </w:t>
      </w:r>
      <w:r w:rsidR="00E17B65">
        <w:rPr>
          <w:rFonts w:eastAsiaTheme="minorHAnsi" w:cs="Times New Roman"/>
          <w:szCs w:val="28"/>
        </w:rPr>
        <w:t>дополнить словом</w:t>
      </w:r>
      <w:r w:rsidR="00934732" w:rsidRPr="001D7425">
        <w:rPr>
          <w:rFonts w:eastAsiaTheme="minorHAnsi" w:cs="Times New Roman"/>
          <w:szCs w:val="28"/>
        </w:rPr>
        <w:t xml:space="preserve"> </w:t>
      </w:r>
      <w:r w:rsidR="00E17B65">
        <w:rPr>
          <w:rFonts w:eastAsiaTheme="minorHAnsi" w:cs="Times New Roman"/>
          <w:szCs w:val="28"/>
        </w:rPr>
        <w:t>«</w:t>
      </w:r>
      <w:r w:rsidR="00934732" w:rsidRPr="001D7425">
        <w:rPr>
          <w:rFonts w:eastAsiaTheme="minorHAnsi" w:cs="Times New Roman"/>
          <w:szCs w:val="28"/>
        </w:rPr>
        <w:t>Ярославской</w:t>
      </w:r>
      <w:r w:rsidR="00E17B65">
        <w:rPr>
          <w:rFonts w:eastAsiaTheme="minorHAnsi" w:cs="Times New Roman"/>
          <w:szCs w:val="28"/>
        </w:rPr>
        <w:t>».</w:t>
      </w:r>
    </w:p>
    <w:p w14:paraId="019B90BD" w14:textId="3F0C9FC3" w:rsidR="0037659E" w:rsidRDefault="00E17B65" w:rsidP="00F67CD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1.3. </w:t>
      </w:r>
      <w:r w:rsidR="0037659E">
        <w:rPr>
          <w:rFonts w:eastAsiaTheme="minorHAnsi" w:cs="Times New Roman"/>
          <w:szCs w:val="28"/>
        </w:rPr>
        <w:t xml:space="preserve">В Положении о порядке рассмотрения комиссией по координации работы по противодействию коррупции в Ярославской области вопросов, </w:t>
      </w:r>
      <w:r w:rsidR="0037659E">
        <w:rPr>
          <w:rFonts w:eastAsiaTheme="minorHAnsi" w:cs="Times New Roman"/>
          <w:szCs w:val="28"/>
        </w:rPr>
        <w:lastRenderedPageBreak/>
        <w:t>касающихся соблюдения требований к должностному поведению лиц, замещающих государственные должности Ярославской области, и урегулирования конфликта интересов, утвержденно</w:t>
      </w:r>
      <w:r w:rsidR="008F4B25">
        <w:rPr>
          <w:rFonts w:eastAsiaTheme="minorHAnsi" w:cs="Times New Roman"/>
          <w:szCs w:val="28"/>
        </w:rPr>
        <w:t>м</w:t>
      </w:r>
      <w:r w:rsidR="0037659E">
        <w:rPr>
          <w:rFonts w:eastAsiaTheme="minorHAnsi" w:cs="Times New Roman"/>
          <w:szCs w:val="28"/>
        </w:rPr>
        <w:t xml:space="preserve"> указом:</w:t>
      </w:r>
    </w:p>
    <w:p w14:paraId="49819233" w14:textId="77777777" w:rsidR="008F4B25" w:rsidRDefault="0037659E" w:rsidP="00F67CD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1.3.1. В </w:t>
      </w:r>
      <w:r w:rsidR="008F4B25">
        <w:rPr>
          <w:rFonts w:eastAsiaTheme="minorHAnsi" w:cs="Times New Roman"/>
          <w:szCs w:val="28"/>
        </w:rPr>
        <w:t>разделе 2:</w:t>
      </w:r>
    </w:p>
    <w:p w14:paraId="313F804E" w14:textId="77777777" w:rsidR="008F4B25" w:rsidRDefault="008F4B25" w:rsidP="00F67CD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в пункте 2.2:</w:t>
      </w:r>
    </w:p>
    <w:p w14:paraId="5CCB5875" w14:textId="6259C378" w:rsidR="0037659E" w:rsidRDefault="008F4B25" w:rsidP="00F67CD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в </w:t>
      </w:r>
      <w:r w:rsidR="0037659E">
        <w:rPr>
          <w:rFonts w:eastAsiaTheme="minorHAnsi" w:cs="Times New Roman"/>
          <w:szCs w:val="28"/>
        </w:rPr>
        <w:t>абзаце втором подпункта 2.2.1 слова «Губернатора области» заменить словами «Губернатора Ярославской области»</w:t>
      </w:r>
      <w:r>
        <w:rPr>
          <w:rFonts w:eastAsiaTheme="minorHAnsi" w:cs="Times New Roman"/>
          <w:szCs w:val="28"/>
        </w:rPr>
        <w:t>;</w:t>
      </w:r>
      <w:r w:rsidR="0037659E">
        <w:rPr>
          <w:rFonts w:eastAsiaTheme="minorHAnsi" w:cs="Times New Roman"/>
          <w:szCs w:val="28"/>
        </w:rPr>
        <w:t xml:space="preserve"> </w:t>
      </w:r>
    </w:p>
    <w:p w14:paraId="4B16CB5C" w14:textId="04A2CF68" w:rsidR="008F4B25" w:rsidRDefault="008F4B25" w:rsidP="00F67CD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в</w:t>
      </w:r>
      <w:r w:rsidR="00F67CD4">
        <w:rPr>
          <w:rFonts w:eastAsiaTheme="minorHAnsi" w:cs="Times New Roman"/>
          <w:szCs w:val="28"/>
        </w:rPr>
        <w:t xml:space="preserve"> </w:t>
      </w:r>
      <w:r w:rsidR="0012533D">
        <w:rPr>
          <w:rFonts w:eastAsiaTheme="minorHAnsi" w:cs="Times New Roman"/>
          <w:szCs w:val="28"/>
        </w:rPr>
        <w:t xml:space="preserve">абзаце первом </w:t>
      </w:r>
      <w:r w:rsidR="00F67CD4">
        <w:rPr>
          <w:rFonts w:eastAsiaTheme="minorHAnsi" w:cs="Times New Roman"/>
          <w:szCs w:val="28"/>
        </w:rPr>
        <w:t>п</w:t>
      </w:r>
      <w:r w:rsidR="006736F1">
        <w:rPr>
          <w:rFonts w:eastAsiaTheme="minorHAnsi" w:cs="Times New Roman"/>
          <w:szCs w:val="28"/>
        </w:rPr>
        <w:t>одп</w:t>
      </w:r>
      <w:r w:rsidR="00F67CD4">
        <w:rPr>
          <w:rFonts w:eastAsiaTheme="minorHAnsi" w:cs="Times New Roman"/>
          <w:szCs w:val="28"/>
        </w:rPr>
        <w:t>ункт</w:t>
      </w:r>
      <w:r w:rsidR="00BF4CF8">
        <w:rPr>
          <w:rFonts w:eastAsiaTheme="minorHAnsi" w:cs="Times New Roman"/>
          <w:szCs w:val="28"/>
        </w:rPr>
        <w:t>а</w:t>
      </w:r>
      <w:r w:rsidR="00F67CD4">
        <w:rPr>
          <w:rFonts w:eastAsiaTheme="minorHAnsi" w:cs="Times New Roman"/>
          <w:szCs w:val="28"/>
        </w:rPr>
        <w:t xml:space="preserve"> 2.2.2</w:t>
      </w:r>
      <w:r w:rsidR="006736F1">
        <w:rPr>
          <w:rFonts w:eastAsiaTheme="minorHAnsi" w:cs="Times New Roman"/>
          <w:szCs w:val="28"/>
        </w:rPr>
        <w:t xml:space="preserve"> </w:t>
      </w:r>
      <w:r w:rsidR="006C4D65">
        <w:rPr>
          <w:rFonts w:eastAsiaTheme="minorHAnsi" w:cs="Times New Roman"/>
          <w:szCs w:val="28"/>
        </w:rPr>
        <w:t>слов</w:t>
      </w:r>
      <w:r w:rsidR="00E14B35">
        <w:rPr>
          <w:rFonts w:eastAsiaTheme="minorHAnsi" w:cs="Times New Roman"/>
          <w:szCs w:val="28"/>
        </w:rPr>
        <w:t>о</w:t>
      </w:r>
      <w:r w:rsidR="006C4D65">
        <w:rPr>
          <w:rFonts w:eastAsiaTheme="minorHAnsi" w:cs="Times New Roman"/>
          <w:szCs w:val="28"/>
        </w:rPr>
        <w:t xml:space="preserve"> </w:t>
      </w:r>
      <w:r w:rsidR="001B65DB">
        <w:rPr>
          <w:rFonts w:eastAsiaTheme="minorHAnsi" w:cs="Times New Roman"/>
          <w:szCs w:val="28"/>
        </w:rPr>
        <w:t>«области» заменить словами «Ярославской области (далее</w:t>
      </w:r>
      <w:r>
        <w:rPr>
          <w:rFonts w:eastAsiaTheme="minorHAnsi" w:cs="Times New Roman"/>
          <w:szCs w:val="28"/>
        </w:rPr>
        <w:t> </w:t>
      </w:r>
      <w:r w:rsidR="001B65DB">
        <w:rPr>
          <w:rFonts w:eastAsiaTheme="minorHAnsi" w:cs="Times New Roman"/>
          <w:szCs w:val="28"/>
        </w:rPr>
        <w:t>– управление)»</w:t>
      </w:r>
      <w:r>
        <w:rPr>
          <w:rFonts w:eastAsiaTheme="minorHAnsi" w:cs="Times New Roman"/>
          <w:szCs w:val="28"/>
        </w:rPr>
        <w:t>;</w:t>
      </w:r>
    </w:p>
    <w:p w14:paraId="1EF1382F" w14:textId="77777777" w:rsidR="007459AE" w:rsidRDefault="009A1B3C" w:rsidP="009A1B3C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 </w:t>
      </w:r>
      <w:r w:rsidR="007459AE">
        <w:rPr>
          <w:rFonts w:eastAsiaTheme="minorHAnsi" w:cs="Times New Roman"/>
          <w:szCs w:val="28"/>
        </w:rPr>
        <w:t>в пункте 2.3:</w:t>
      </w:r>
    </w:p>
    <w:p w14:paraId="68441104" w14:textId="7AB156B1" w:rsidR="00E14B35" w:rsidRDefault="009A1B3C" w:rsidP="009A1B3C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из абзацев первого, пятого, шестого</w:t>
      </w:r>
      <w:r w:rsidR="00E14B35">
        <w:rPr>
          <w:rFonts w:eastAsiaTheme="minorHAnsi" w:cs="Times New Roman"/>
          <w:szCs w:val="28"/>
        </w:rPr>
        <w:t xml:space="preserve"> слова «</w:t>
      </w:r>
      <w:r>
        <w:rPr>
          <w:rFonts w:eastAsiaTheme="minorHAnsi" w:cs="Times New Roman"/>
          <w:szCs w:val="28"/>
        </w:rPr>
        <w:t>по </w:t>
      </w:r>
      <w:r w:rsidR="00E14B35">
        <w:rPr>
          <w:rFonts w:eastAsiaTheme="minorHAnsi" w:cs="Times New Roman"/>
          <w:szCs w:val="28"/>
        </w:rPr>
        <w:t>противодействию коррупции Правительства области»</w:t>
      </w:r>
      <w:r>
        <w:rPr>
          <w:rFonts w:eastAsiaTheme="minorHAnsi" w:cs="Times New Roman"/>
          <w:szCs w:val="28"/>
        </w:rPr>
        <w:t xml:space="preserve"> исключить</w:t>
      </w:r>
      <w:r w:rsidR="007459AE">
        <w:rPr>
          <w:rFonts w:eastAsiaTheme="minorHAnsi" w:cs="Times New Roman"/>
          <w:szCs w:val="28"/>
        </w:rPr>
        <w:t>;</w:t>
      </w:r>
    </w:p>
    <w:p w14:paraId="70C2E903" w14:textId="424E1848" w:rsidR="00807BDE" w:rsidRDefault="00807BDE" w:rsidP="009A1B3C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в абзаце втором слова «Губернатора области» заменить словами «Губернатора Ярославской области».</w:t>
      </w:r>
    </w:p>
    <w:p w14:paraId="43E7A85F" w14:textId="74FB81B9" w:rsidR="00C4620A" w:rsidRDefault="009A1B3C" w:rsidP="009A1B3C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1.3.2. Из пункта 3.2, абзаца третьего пункта 3.14, подпункта 3.15.4 пункта 3.15 раздела 3 слова «по противодействию коррупции Правительства области» исключить.</w:t>
      </w:r>
    </w:p>
    <w:p w14:paraId="6FFD88B4" w14:textId="580AFE0F" w:rsidR="00E65BBC" w:rsidRPr="001D7425" w:rsidRDefault="00BF24FB">
      <w:pPr>
        <w:jc w:val="both"/>
        <w:rPr>
          <w:rFonts w:cs="Times New Roman"/>
          <w:szCs w:val="28"/>
        </w:rPr>
      </w:pPr>
      <w:r w:rsidRPr="001D7425">
        <w:rPr>
          <w:rFonts w:cs="Times New Roman"/>
          <w:szCs w:val="28"/>
        </w:rPr>
        <w:t>2</w:t>
      </w:r>
      <w:r w:rsidR="0005376A" w:rsidRPr="001D7425">
        <w:rPr>
          <w:rFonts w:cs="Times New Roman"/>
          <w:szCs w:val="28"/>
        </w:rPr>
        <w:t>.</w:t>
      </w:r>
      <w:r w:rsidR="0026011D" w:rsidRPr="001D7425">
        <w:rPr>
          <w:rFonts w:cs="Times New Roman"/>
          <w:szCs w:val="28"/>
        </w:rPr>
        <w:t> </w:t>
      </w:r>
      <w:r w:rsidR="0005376A" w:rsidRPr="001D7425">
        <w:rPr>
          <w:rFonts w:cs="Times New Roman"/>
          <w:szCs w:val="28"/>
        </w:rPr>
        <w:t>Указ</w:t>
      </w:r>
      <w:r w:rsidR="00E65BBC" w:rsidRPr="001D7425">
        <w:rPr>
          <w:rFonts w:cs="Times New Roman"/>
          <w:szCs w:val="28"/>
        </w:rPr>
        <w:t xml:space="preserve"> вступает в силу с</w:t>
      </w:r>
      <w:r w:rsidR="00BB0412" w:rsidRPr="001D7425">
        <w:rPr>
          <w:rFonts w:cs="Times New Roman"/>
          <w:szCs w:val="28"/>
        </w:rPr>
        <w:t xml:space="preserve"> момента подписания</w:t>
      </w:r>
      <w:r w:rsidR="00E65BBC" w:rsidRPr="001D7425">
        <w:rPr>
          <w:rFonts w:cs="Times New Roman"/>
          <w:szCs w:val="28"/>
        </w:rPr>
        <w:t>.</w:t>
      </w:r>
    </w:p>
    <w:p w14:paraId="6C7250F5" w14:textId="5CDFCFDB" w:rsidR="00E97942" w:rsidRPr="001D7425" w:rsidRDefault="00E97942" w:rsidP="007C2438">
      <w:pPr>
        <w:jc w:val="both"/>
        <w:rPr>
          <w:rFonts w:cs="Times New Roman"/>
          <w:szCs w:val="28"/>
        </w:rPr>
      </w:pPr>
    </w:p>
    <w:p w14:paraId="1135E61E" w14:textId="5BC9D368" w:rsidR="00C875DF" w:rsidRPr="00673B88" w:rsidRDefault="00C875DF" w:rsidP="007C2438">
      <w:pPr>
        <w:jc w:val="both"/>
        <w:rPr>
          <w:rFonts w:cs="Times New Roman"/>
          <w:szCs w:val="28"/>
        </w:rPr>
      </w:pPr>
    </w:p>
    <w:p w14:paraId="68C013B2" w14:textId="77777777" w:rsidR="00C875DF" w:rsidRPr="00673B88" w:rsidRDefault="00C875DF" w:rsidP="007C2438">
      <w:pPr>
        <w:jc w:val="both"/>
        <w:rPr>
          <w:rFonts w:cs="Times New Roman"/>
          <w:szCs w:val="28"/>
        </w:rPr>
      </w:pPr>
    </w:p>
    <w:p w14:paraId="0940E032" w14:textId="77777777" w:rsidR="00F93A73" w:rsidRPr="00673B88" w:rsidRDefault="00C875DF" w:rsidP="007C2438">
      <w:pPr>
        <w:ind w:firstLine="0"/>
        <w:rPr>
          <w:rFonts w:cs="Times New Roman"/>
          <w:szCs w:val="28"/>
        </w:rPr>
      </w:pPr>
      <w:r w:rsidRPr="00673B88">
        <w:rPr>
          <w:rFonts w:cs="Times New Roman"/>
          <w:szCs w:val="28"/>
        </w:rPr>
        <w:t>Губернатор</w:t>
      </w:r>
      <w:r w:rsidR="001F4622" w:rsidRPr="00673B88">
        <w:rPr>
          <w:rFonts w:cs="Times New Roman"/>
          <w:szCs w:val="28"/>
        </w:rPr>
        <w:t xml:space="preserve"> </w:t>
      </w:r>
    </w:p>
    <w:p w14:paraId="7898B2AC" w14:textId="33DF9D6F" w:rsidR="00E97942" w:rsidRPr="00E0792B" w:rsidRDefault="001F4622" w:rsidP="007C2438">
      <w:pPr>
        <w:ind w:firstLine="0"/>
        <w:rPr>
          <w:rFonts w:cs="Times New Roman"/>
          <w:szCs w:val="28"/>
        </w:rPr>
      </w:pPr>
      <w:r w:rsidRPr="00673B88">
        <w:rPr>
          <w:rFonts w:cs="Times New Roman"/>
          <w:szCs w:val="28"/>
        </w:rPr>
        <w:t>Ярославской</w:t>
      </w:r>
      <w:r w:rsidR="00F9350C">
        <w:rPr>
          <w:rFonts w:cs="Times New Roman"/>
          <w:szCs w:val="28"/>
        </w:rPr>
        <w:t xml:space="preserve"> области</w:t>
      </w:r>
      <w:r w:rsidR="00F9350C">
        <w:rPr>
          <w:rFonts w:cs="Times New Roman"/>
          <w:szCs w:val="28"/>
        </w:rPr>
        <w:tab/>
      </w:r>
      <w:r w:rsidR="00F9350C">
        <w:rPr>
          <w:rFonts w:cs="Times New Roman"/>
          <w:szCs w:val="28"/>
        </w:rPr>
        <w:tab/>
      </w:r>
      <w:r w:rsidR="00F9350C">
        <w:rPr>
          <w:rFonts w:cs="Times New Roman"/>
          <w:szCs w:val="28"/>
        </w:rPr>
        <w:tab/>
      </w:r>
      <w:r w:rsidR="00F9350C">
        <w:rPr>
          <w:rFonts w:cs="Times New Roman"/>
          <w:szCs w:val="28"/>
        </w:rPr>
        <w:tab/>
      </w:r>
      <w:r w:rsidR="00F9350C">
        <w:rPr>
          <w:rFonts w:cs="Times New Roman"/>
          <w:szCs w:val="28"/>
        </w:rPr>
        <w:tab/>
      </w:r>
      <w:r w:rsidR="00F9350C">
        <w:rPr>
          <w:rFonts w:cs="Times New Roman"/>
          <w:szCs w:val="28"/>
        </w:rPr>
        <w:tab/>
      </w:r>
      <w:r w:rsidR="00F9350C">
        <w:rPr>
          <w:rFonts w:cs="Times New Roman"/>
          <w:szCs w:val="28"/>
        </w:rPr>
        <w:tab/>
      </w:r>
      <w:r w:rsidR="00F9350C">
        <w:rPr>
          <w:rFonts w:cs="Times New Roman"/>
          <w:szCs w:val="28"/>
        </w:rPr>
        <w:tab/>
      </w:r>
      <w:r w:rsidR="00C875DF" w:rsidRPr="00F545E9">
        <w:rPr>
          <w:rFonts w:cs="Times New Roman"/>
          <w:szCs w:val="28"/>
        </w:rPr>
        <w:t>М.Я. Евраев</w:t>
      </w:r>
      <w:r w:rsidR="00D729B9">
        <w:rPr>
          <w:rFonts w:cs="Times New Roman"/>
          <w:szCs w:val="28"/>
        </w:rPr>
        <w:br/>
      </w:r>
    </w:p>
    <w:sectPr w:rsidR="00E97942" w:rsidRPr="00E0792B" w:rsidSect="00DE4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E1100" w14:textId="77777777" w:rsidR="00666EF8" w:rsidRDefault="00666EF8" w:rsidP="006C1916">
      <w:r>
        <w:separator/>
      </w:r>
    </w:p>
  </w:endnote>
  <w:endnote w:type="continuationSeparator" w:id="0">
    <w:p w14:paraId="2B1B1FDF" w14:textId="77777777" w:rsidR="00666EF8" w:rsidRDefault="00666EF8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8F9B2" w14:textId="77777777" w:rsidR="00D729B9" w:rsidRDefault="00D729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D729B9" w14:paraId="71195BA5" w14:textId="77777777" w:rsidTr="00D729B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515B694" w14:textId="74DDBA9B" w:rsidR="00D729B9" w:rsidRPr="00D729B9" w:rsidRDefault="00D729B9" w:rsidP="00D729B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D729B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D09EEC2" w14:textId="04DFD605" w:rsidR="00D729B9" w:rsidRPr="00D729B9" w:rsidRDefault="00D729B9" w:rsidP="00D729B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729B9">
            <w:rPr>
              <w:rFonts w:cs="Times New Roman"/>
              <w:color w:val="808080"/>
              <w:sz w:val="18"/>
            </w:rPr>
            <w:t xml:space="preserve">Страница </w:t>
          </w:r>
          <w:r w:rsidRPr="00D729B9">
            <w:rPr>
              <w:rFonts w:cs="Times New Roman"/>
              <w:color w:val="808080"/>
              <w:sz w:val="18"/>
            </w:rPr>
            <w:fldChar w:fldCharType="begin"/>
          </w:r>
          <w:r w:rsidRPr="00D729B9">
            <w:rPr>
              <w:rFonts w:cs="Times New Roman"/>
              <w:color w:val="808080"/>
              <w:sz w:val="18"/>
            </w:rPr>
            <w:instrText xml:space="preserve"> PAGE </w:instrText>
          </w:r>
          <w:r w:rsidRPr="00D729B9">
            <w:rPr>
              <w:rFonts w:cs="Times New Roman"/>
              <w:color w:val="808080"/>
              <w:sz w:val="18"/>
            </w:rPr>
            <w:fldChar w:fldCharType="separate"/>
          </w:r>
          <w:r w:rsidRPr="00D729B9">
            <w:rPr>
              <w:rFonts w:cs="Times New Roman"/>
              <w:noProof/>
              <w:color w:val="808080"/>
              <w:sz w:val="18"/>
            </w:rPr>
            <w:t>1</w:t>
          </w:r>
          <w:r w:rsidRPr="00D729B9">
            <w:rPr>
              <w:rFonts w:cs="Times New Roman"/>
              <w:color w:val="808080"/>
              <w:sz w:val="18"/>
            </w:rPr>
            <w:fldChar w:fldCharType="end"/>
          </w:r>
          <w:r w:rsidRPr="00D729B9">
            <w:rPr>
              <w:rFonts w:cs="Times New Roman"/>
              <w:color w:val="808080"/>
              <w:sz w:val="18"/>
            </w:rPr>
            <w:t xml:space="preserve"> из </w:t>
          </w:r>
          <w:r w:rsidRPr="00D729B9">
            <w:rPr>
              <w:rFonts w:cs="Times New Roman"/>
              <w:color w:val="808080"/>
              <w:sz w:val="18"/>
            </w:rPr>
            <w:fldChar w:fldCharType="begin"/>
          </w:r>
          <w:r w:rsidRPr="00D729B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729B9">
            <w:rPr>
              <w:rFonts w:cs="Times New Roman"/>
              <w:color w:val="808080"/>
              <w:sz w:val="18"/>
            </w:rPr>
            <w:fldChar w:fldCharType="separate"/>
          </w:r>
          <w:r w:rsidRPr="00D729B9">
            <w:rPr>
              <w:rFonts w:cs="Times New Roman"/>
              <w:noProof/>
              <w:color w:val="808080"/>
              <w:sz w:val="18"/>
            </w:rPr>
            <w:t>2</w:t>
          </w:r>
          <w:r w:rsidRPr="00D729B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6BB379B" w14:textId="77777777" w:rsidR="00D729B9" w:rsidRPr="00D729B9" w:rsidRDefault="00D729B9" w:rsidP="00D729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D729B9" w14:paraId="49DDAA77" w14:textId="77777777" w:rsidTr="00D729B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A962DAC" w14:textId="57E1768A" w:rsidR="00D729B9" w:rsidRPr="00D729B9" w:rsidRDefault="00D729B9" w:rsidP="00D729B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D729B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E631306" w14:textId="25F73CD2" w:rsidR="00D729B9" w:rsidRPr="00D729B9" w:rsidRDefault="00D729B9" w:rsidP="00D729B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729B9">
            <w:rPr>
              <w:rFonts w:cs="Times New Roman"/>
              <w:color w:val="808080"/>
              <w:sz w:val="18"/>
            </w:rPr>
            <w:t xml:space="preserve">Страница </w:t>
          </w:r>
          <w:r w:rsidRPr="00D729B9">
            <w:rPr>
              <w:rFonts w:cs="Times New Roman"/>
              <w:color w:val="808080"/>
              <w:sz w:val="18"/>
            </w:rPr>
            <w:fldChar w:fldCharType="begin"/>
          </w:r>
          <w:r w:rsidRPr="00D729B9">
            <w:rPr>
              <w:rFonts w:cs="Times New Roman"/>
              <w:color w:val="808080"/>
              <w:sz w:val="18"/>
            </w:rPr>
            <w:instrText xml:space="preserve"> PAGE </w:instrText>
          </w:r>
          <w:r w:rsidRPr="00D729B9">
            <w:rPr>
              <w:rFonts w:cs="Times New Roman"/>
              <w:color w:val="808080"/>
              <w:sz w:val="18"/>
            </w:rPr>
            <w:fldChar w:fldCharType="separate"/>
          </w:r>
          <w:r w:rsidRPr="00D729B9">
            <w:rPr>
              <w:rFonts w:cs="Times New Roman"/>
              <w:noProof/>
              <w:color w:val="808080"/>
              <w:sz w:val="18"/>
            </w:rPr>
            <w:t>1</w:t>
          </w:r>
          <w:r w:rsidRPr="00D729B9">
            <w:rPr>
              <w:rFonts w:cs="Times New Roman"/>
              <w:color w:val="808080"/>
              <w:sz w:val="18"/>
            </w:rPr>
            <w:fldChar w:fldCharType="end"/>
          </w:r>
          <w:r w:rsidRPr="00D729B9">
            <w:rPr>
              <w:rFonts w:cs="Times New Roman"/>
              <w:color w:val="808080"/>
              <w:sz w:val="18"/>
            </w:rPr>
            <w:t xml:space="preserve"> из </w:t>
          </w:r>
          <w:r w:rsidRPr="00D729B9">
            <w:rPr>
              <w:rFonts w:cs="Times New Roman"/>
              <w:color w:val="808080"/>
              <w:sz w:val="18"/>
            </w:rPr>
            <w:fldChar w:fldCharType="begin"/>
          </w:r>
          <w:r w:rsidRPr="00D729B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729B9">
            <w:rPr>
              <w:rFonts w:cs="Times New Roman"/>
              <w:color w:val="808080"/>
              <w:sz w:val="18"/>
            </w:rPr>
            <w:fldChar w:fldCharType="separate"/>
          </w:r>
          <w:r w:rsidRPr="00D729B9">
            <w:rPr>
              <w:rFonts w:cs="Times New Roman"/>
              <w:noProof/>
              <w:color w:val="808080"/>
              <w:sz w:val="18"/>
            </w:rPr>
            <w:t>2</w:t>
          </w:r>
          <w:r w:rsidRPr="00D729B9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05C60119" w14:textId="77777777" w:rsidR="00D729B9" w:rsidRPr="00D729B9" w:rsidRDefault="00D729B9" w:rsidP="00D729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03E6A" w14:textId="77777777" w:rsidR="00666EF8" w:rsidRDefault="00666EF8" w:rsidP="006C1916">
      <w:r>
        <w:separator/>
      </w:r>
    </w:p>
  </w:footnote>
  <w:footnote w:type="continuationSeparator" w:id="0">
    <w:p w14:paraId="39E64C89" w14:textId="77777777" w:rsidR="00666EF8" w:rsidRDefault="00666EF8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BE0FF" w14:textId="77777777" w:rsidR="00D729B9" w:rsidRDefault="00D729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297C8" w14:textId="18E50960" w:rsidR="00A7490C" w:rsidRPr="00D729B9" w:rsidRDefault="00A7490C" w:rsidP="00D729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C060E" w14:textId="77777777" w:rsidR="00D729B9" w:rsidRDefault="00D729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0990"/>
    <w:multiLevelType w:val="hybridMultilevel"/>
    <w:tmpl w:val="A8CAE890"/>
    <w:lvl w:ilvl="0" w:tplc="701A3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3F34"/>
    <w:rsid w:val="00015C75"/>
    <w:rsid w:val="000277A0"/>
    <w:rsid w:val="00033FE2"/>
    <w:rsid w:val="00042D68"/>
    <w:rsid w:val="0004671F"/>
    <w:rsid w:val="00052C4E"/>
    <w:rsid w:val="0005376A"/>
    <w:rsid w:val="00073F73"/>
    <w:rsid w:val="000850BF"/>
    <w:rsid w:val="000A21A5"/>
    <w:rsid w:val="000A4DE2"/>
    <w:rsid w:val="000C3D02"/>
    <w:rsid w:val="000C54A1"/>
    <w:rsid w:val="000C65B4"/>
    <w:rsid w:val="000D3BE7"/>
    <w:rsid w:val="000D6535"/>
    <w:rsid w:val="000E28A3"/>
    <w:rsid w:val="000E28CA"/>
    <w:rsid w:val="000E5082"/>
    <w:rsid w:val="000F42DF"/>
    <w:rsid w:val="00112F8C"/>
    <w:rsid w:val="00121D48"/>
    <w:rsid w:val="00122036"/>
    <w:rsid w:val="0012533D"/>
    <w:rsid w:val="001260C4"/>
    <w:rsid w:val="0013589B"/>
    <w:rsid w:val="00143D66"/>
    <w:rsid w:val="00145501"/>
    <w:rsid w:val="00146658"/>
    <w:rsid w:val="00152058"/>
    <w:rsid w:val="00153B04"/>
    <w:rsid w:val="00156133"/>
    <w:rsid w:val="00156F3A"/>
    <w:rsid w:val="00170036"/>
    <w:rsid w:val="00170642"/>
    <w:rsid w:val="001776AD"/>
    <w:rsid w:val="001804D5"/>
    <w:rsid w:val="001854B2"/>
    <w:rsid w:val="001A455B"/>
    <w:rsid w:val="001A56B5"/>
    <w:rsid w:val="001B4911"/>
    <w:rsid w:val="001B65DB"/>
    <w:rsid w:val="001C51E8"/>
    <w:rsid w:val="001C78DA"/>
    <w:rsid w:val="001D7425"/>
    <w:rsid w:val="001E6728"/>
    <w:rsid w:val="001F4622"/>
    <w:rsid w:val="001F6435"/>
    <w:rsid w:val="0020031A"/>
    <w:rsid w:val="002060F8"/>
    <w:rsid w:val="002306C4"/>
    <w:rsid w:val="0023614A"/>
    <w:rsid w:val="0024258C"/>
    <w:rsid w:val="00244CA4"/>
    <w:rsid w:val="00252B46"/>
    <w:rsid w:val="00255A0A"/>
    <w:rsid w:val="00256973"/>
    <w:rsid w:val="0026011D"/>
    <w:rsid w:val="00263A58"/>
    <w:rsid w:val="002671EE"/>
    <w:rsid w:val="00272581"/>
    <w:rsid w:val="00274071"/>
    <w:rsid w:val="00284DBC"/>
    <w:rsid w:val="00294FFA"/>
    <w:rsid w:val="002B64D9"/>
    <w:rsid w:val="002C314B"/>
    <w:rsid w:val="002C5849"/>
    <w:rsid w:val="002D62AB"/>
    <w:rsid w:val="002E7139"/>
    <w:rsid w:val="002F1700"/>
    <w:rsid w:val="003032B3"/>
    <w:rsid w:val="00307349"/>
    <w:rsid w:val="00325713"/>
    <w:rsid w:val="00331207"/>
    <w:rsid w:val="00342C72"/>
    <w:rsid w:val="0034743D"/>
    <w:rsid w:val="00351156"/>
    <w:rsid w:val="00352E89"/>
    <w:rsid w:val="00356765"/>
    <w:rsid w:val="003666AA"/>
    <w:rsid w:val="00371F41"/>
    <w:rsid w:val="0037659E"/>
    <w:rsid w:val="00377DD0"/>
    <w:rsid w:val="00386608"/>
    <w:rsid w:val="00396AD9"/>
    <w:rsid w:val="003A0831"/>
    <w:rsid w:val="003A2DCC"/>
    <w:rsid w:val="003A4B8A"/>
    <w:rsid w:val="003D1E8D"/>
    <w:rsid w:val="003D385C"/>
    <w:rsid w:val="003E0453"/>
    <w:rsid w:val="003E06AB"/>
    <w:rsid w:val="003E1B99"/>
    <w:rsid w:val="0040656C"/>
    <w:rsid w:val="0043099B"/>
    <w:rsid w:val="00432B90"/>
    <w:rsid w:val="00433604"/>
    <w:rsid w:val="00435A87"/>
    <w:rsid w:val="00435FD9"/>
    <w:rsid w:val="00437EC1"/>
    <w:rsid w:val="00446772"/>
    <w:rsid w:val="00451952"/>
    <w:rsid w:val="00452406"/>
    <w:rsid w:val="00455A4A"/>
    <w:rsid w:val="00457839"/>
    <w:rsid w:val="00462E31"/>
    <w:rsid w:val="00463684"/>
    <w:rsid w:val="00473B5B"/>
    <w:rsid w:val="00483A5F"/>
    <w:rsid w:val="0048700D"/>
    <w:rsid w:val="00492CC1"/>
    <w:rsid w:val="00492CC3"/>
    <w:rsid w:val="004B3105"/>
    <w:rsid w:val="004B398B"/>
    <w:rsid w:val="004B5F86"/>
    <w:rsid w:val="004C5684"/>
    <w:rsid w:val="004D20DA"/>
    <w:rsid w:val="004D793E"/>
    <w:rsid w:val="004F0F09"/>
    <w:rsid w:val="004F399C"/>
    <w:rsid w:val="005004A9"/>
    <w:rsid w:val="00500C40"/>
    <w:rsid w:val="00505FB3"/>
    <w:rsid w:val="005143B7"/>
    <w:rsid w:val="00534650"/>
    <w:rsid w:val="005401AD"/>
    <w:rsid w:val="00544A19"/>
    <w:rsid w:val="005554FF"/>
    <w:rsid w:val="0055756C"/>
    <w:rsid w:val="00563A1E"/>
    <w:rsid w:val="00570F42"/>
    <w:rsid w:val="00573D5C"/>
    <w:rsid w:val="00575AEB"/>
    <w:rsid w:val="005867D8"/>
    <w:rsid w:val="005A0EA7"/>
    <w:rsid w:val="005A16E6"/>
    <w:rsid w:val="005A6183"/>
    <w:rsid w:val="005C526B"/>
    <w:rsid w:val="005E2EC3"/>
    <w:rsid w:val="005F21A3"/>
    <w:rsid w:val="0060646A"/>
    <w:rsid w:val="00616EBC"/>
    <w:rsid w:val="00653F5A"/>
    <w:rsid w:val="00654070"/>
    <w:rsid w:val="0065631D"/>
    <w:rsid w:val="00666EF8"/>
    <w:rsid w:val="00670FCC"/>
    <w:rsid w:val="006736F1"/>
    <w:rsid w:val="00673B88"/>
    <w:rsid w:val="0068425D"/>
    <w:rsid w:val="006850DA"/>
    <w:rsid w:val="0069667E"/>
    <w:rsid w:val="006A4399"/>
    <w:rsid w:val="006B1411"/>
    <w:rsid w:val="006C1916"/>
    <w:rsid w:val="006C25C8"/>
    <w:rsid w:val="006C4D65"/>
    <w:rsid w:val="006D03B5"/>
    <w:rsid w:val="006E6C1F"/>
    <w:rsid w:val="006F08A3"/>
    <w:rsid w:val="006F5C3C"/>
    <w:rsid w:val="00700D47"/>
    <w:rsid w:val="0070186C"/>
    <w:rsid w:val="00707CAD"/>
    <w:rsid w:val="00732DF9"/>
    <w:rsid w:val="00734ACD"/>
    <w:rsid w:val="00745456"/>
    <w:rsid w:val="007459AE"/>
    <w:rsid w:val="007551DC"/>
    <w:rsid w:val="00765938"/>
    <w:rsid w:val="00773508"/>
    <w:rsid w:val="00774204"/>
    <w:rsid w:val="00774381"/>
    <w:rsid w:val="007767EE"/>
    <w:rsid w:val="007850C1"/>
    <w:rsid w:val="0078517B"/>
    <w:rsid w:val="00790863"/>
    <w:rsid w:val="007926BE"/>
    <w:rsid w:val="00797BB7"/>
    <w:rsid w:val="007B2BCE"/>
    <w:rsid w:val="007C2438"/>
    <w:rsid w:val="007C66D7"/>
    <w:rsid w:val="007C68BA"/>
    <w:rsid w:val="007C7A57"/>
    <w:rsid w:val="007D4062"/>
    <w:rsid w:val="007D5832"/>
    <w:rsid w:val="007D6CA5"/>
    <w:rsid w:val="007E21F8"/>
    <w:rsid w:val="007E2F5C"/>
    <w:rsid w:val="007F01E8"/>
    <w:rsid w:val="007F2596"/>
    <w:rsid w:val="007F5DE9"/>
    <w:rsid w:val="00801781"/>
    <w:rsid w:val="00804D2E"/>
    <w:rsid w:val="008079F3"/>
    <w:rsid w:val="00807BDE"/>
    <w:rsid w:val="00807DFF"/>
    <w:rsid w:val="00807FB4"/>
    <w:rsid w:val="00820EB9"/>
    <w:rsid w:val="00822F20"/>
    <w:rsid w:val="00825A99"/>
    <w:rsid w:val="0082664B"/>
    <w:rsid w:val="008315FE"/>
    <w:rsid w:val="008322EE"/>
    <w:rsid w:val="008459B9"/>
    <w:rsid w:val="0085243D"/>
    <w:rsid w:val="00865F3D"/>
    <w:rsid w:val="00873C5F"/>
    <w:rsid w:val="00891C65"/>
    <w:rsid w:val="008937B2"/>
    <w:rsid w:val="008A5F4E"/>
    <w:rsid w:val="008A6183"/>
    <w:rsid w:val="008B0C58"/>
    <w:rsid w:val="008B0CF5"/>
    <w:rsid w:val="008B3F31"/>
    <w:rsid w:val="008C40AA"/>
    <w:rsid w:val="008C7E24"/>
    <w:rsid w:val="008D0EB5"/>
    <w:rsid w:val="008D66D2"/>
    <w:rsid w:val="008E08A6"/>
    <w:rsid w:val="008E63F1"/>
    <w:rsid w:val="008F0503"/>
    <w:rsid w:val="008F4B25"/>
    <w:rsid w:val="00913F93"/>
    <w:rsid w:val="00915012"/>
    <w:rsid w:val="00916334"/>
    <w:rsid w:val="00926345"/>
    <w:rsid w:val="0093089B"/>
    <w:rsid w:val="009331A8"/>
    <w:rsid w:val="00933C4C"/>
    <w:rsid w:val="00934732"/>
    <w:rsid w:val="00944A61"/>
    <w:rsid w:val="00944B67"/>
    <w:rsid w:val="00951994"/>
    <w:rsid w:val="00954D6A"/>
    <w:rsid w:val="00964EBA"/>
    <w:rsid w:val="00967601"/>
    <w:rsid w:val="00976B40"/>
    <w:rsid w:val="009823C6"/>
    <w:rsid w:val="00982B83"/>
    <w:rsid w:val="009837CF"/>
    <w:rsid w:val="009850D7"/>
    <w:rsid w:val="009A1B3C"/>
    <w:rsid w:val="009A53B2"/>
    <w:rsid w:val="009A7FC1"/>
    <w:rsid w:val="009B2378"/>
    <w:rsid w:val="009B5AEE"/>
    <w:rsid w:val="009C1D19"/>
    <w:rsid w:val="009D408A"/>
    <w:rsid w:val="009D619C"/>
    <w:rsid w:val="009D6891"/>
    <w:rsid w:val="009F6959"/>
    <w:rsid w:val="00A01CC2"/>
    <w:rsid w:val="00A06310"/>
    <w:rsid w:val="00A06809"/>
    <w:rsid w:val="00A07724"/>
    <w:rsid w:val="00A1261A"/>
    <w:rsid w:val="00A13A93"/>
    <w:rsid w:val="00A2009D"/>
    <w:rsid w:val="00A254F6"/>
    <w:rsid w:val="00A32133"/>
    <w:rsid w:val="00A334BC"/>
    <w:rsid w:val="00A37D68"/>
    <w:rsid w:val="00A566A2"/>
    <w:rsid w:val="00A6056D"/>
    <w:rsid w:val="00A62C1C"/>
    <w:rsid w:val="00A6544A"/>
    <w:rsid w:val="00A67BFA"/>
    <w:rsid w:val="00A7490C"/>
    <w:rsid w:val="00A77094"/>
    <w:rsid w:val="00A7742B"/>
    <w:rsid w:val="00A90395"/>
    <w:rsid w:val="00AA2162"/>
    <w:rsid w:val="00AB06A6"/>
    <w:rsid w:val="00AC456A"/>
    <w:rsid w:val="00AC56CA"/>
    <w:rsid w:val="00AC5BC3"/>
    <w:rsid w:val="00AC65E0"/>
    <w:rsid w:val="00AD0EEB"/>
    <w:rsid w:val="00AD2AF8"/>
    <w:rsid w:val="00AD3353"/>
    <w:rsid w:val="00AE33F1"/>
    <w:rsid w:val="00B02872"/>
    <w:rsid w:val="00B03BBD"/>
    <w:rsid w:val="00B04806"/>
    <w:rsid w:val="00B07119"/>
    <w:rsid w:val="00B12514"/>
    <w:rsid w:val="00B1709C"/>
    <w:rsid w:val="00B241AA"/>
    <w:rsid w:val="00B41A74"/>
    <w:rsid w:val="00B43CFC"/>
    <w:rsid w:val="00B47CF2"/>
    <w:rsid w:val="00B50D3D"/>
    <w:rsid w:val="00B53E7B"/>
    <w:rsid w:val="00B66524"/>
    <w:rsid w:val="00B75F8A"/>
    <w:rsid w:val="00B7752F"/>
    <w:rsid w:val="00B879FA"/>
    <w:rsid w:val="00B917C4"/>
    <w:rsid w:val="00BA000B"/>
    <w:rsid w:val="00BB0412"/>
    <w:rsid w:val="00BB1812"/>
    <w:rsid w:val="00BB2177"/>
    <w:rsid w:val="00BC0444"/>
    <w:rsid w:val="00BC656E"/>
    <w:rsid w:val="00BC6B55"/>
    <w:rsid w:val="00BD2D35"/>
    <w:rsid w:val="00BD5CE7"/>
    <w:rsid w:val="00BE5CE2"/>
    <w:rsid w:val="00BF24FB"/>
    <w:rsid w:val="00BF4CF8"/>
    <w:rsid w:val="00C16497"/>
    <w:rsid w:val="00C172CE"/>
    <w:rsid w:val="00C17B9F"/>
    <w:rsid w:val="00C24F4B"/>
    <w:rsid w:val="00C324E6"/>
    <w:rsid w:val="00C34BC8"/>
    <w:rsid w:val="00C440AA"/>
    <w:rsid w:val="00C443DB"/>
    <w:rsid w:val="00C4620A"/>
    <w:rsid w:val="00C5598F"/>
    <w:rsid w:val="00C62C6F"/>
    <w:rsid w:val="00C645C9"/>
    <w:rsid w:val="00C71067"/>
    <w:rsid w:val="00C75A7A"/>
    <w:rsid w:val="00C822F6"/>
    <w:rsid w:val="00C86881"/>
    <w:rsid w:val="00C875DF"/>
    <w:rsid w:val="00C924F5"/>
    <w:rsid w:val="00C92AEE"/>
    <w:rsid w:val="00CB69A9"/>
    <w:rsid w:val="00CC227A"/>
    <w:rsid w:val="00CC2649"/>
    <w:rsid w:val="00CE186C"/>
    <w:rsid w:val="00CF17BF"/>
    <w:rsid w:val="00CF298D"/>
    <w:rsid w:val="00D00EFB"/>
    <w:rsid w:val="00D05A84"/>
    <w:rsid w:val="00D07743"/>
    <w:rsid w:val="00D141A5"/>
    <w:rsid w:val="00D1510B"/>
    <w:rsid w:val="00D20A8C"/>
    <w:rsid w:val="00D222A6"/>
    <w:rsid w:val="00D25E42"/>
    <w:rsid w:val="00D34418"/>
    <w:rsid w:val="00D345D9"/>
    <w:rsid w:val="00D41185"/>
    <w:rsid w:val="00D42F83"/>
    <w:rsid w:val="00D5255E"/>
    <w:rsid w:val="00D71564"/>
    <w:rsid w:val="00D729B9"/>
    <w:rsid w:val="00D73A47"/>
    <w:rsid w:val="00D77BB7"/>
    <w:rsid w:val="00D77D95"/>
    <w:rsid w:val="00D92721"/>
    <w:rsid w:val="00DA3449"/>
    <w:rsid w:val="00DA3AAD"/>
    <w:rsid w:val="00DB392B"/>
    <w:rsid w:val="00DD1545"/>
    <w:rsid w:val="00DD669B"/>
    <w:rsid w:val="00DE4AB0"/>
    <w:rsid w:val="00DF01ED"/>
    <w:rsid w:val="00DF153E"/>
    <w:rsid w:val="00E000B1"/>
    <w:rsid w:val="00E022C4"/>
    <w:rsid w:val="00E02C97"/>
    <w:rsid w:val="00E05E51"/>
    <w:rsid w:val="00E0792B"/>
    <w:rsid w:val="00E1407E"/>
    <w:rsid w:val="00E14B35"/>
    <w:rsid w:val="00E17B65"/>
    <w:rsid w:val="00E27DC6"/>
    <w:rsid w:val="00E378AA"/>
    <w:rsid w:val="00E4144A"/>
    <w:rsid w:val="00E5038A"/>
    <w:rsid w:val="00E51C5B"/>
    <w:rsid w:val="00E53C28"/>
    <w:rsid w:val="00E5531A"/>
    <w:rsid w:val="00E555FC"/>
    <w:rsid w:val="00E65BBC"/>
    <w:rsid w:val="00E6678F"/>
    <w:rsid w:val="00E67F32"/>
    <w:rsid w:val="00E954BA"/>
    <w:rsid w:val="00E97942"/>
    <w:rsid w:val="00EA2B0F"/>
    <w:rsid w:val="00EA50E6"/>
    <w:rsid w:val="00EB2450"/>
    <w:rsid w:val="00EB2BAB"/>
    <w:rsid w:val="00EB5C7D"/>
    <w:rsid w:val="00EC2452"/>
    <w:rsid w:val="00EC34E9"/>
    <w:rsid w:val="00ED19BC"/>
    <w:rsid w:val="00ED589D"/>
    <w:rsid w:val="00EF352C"/>
    <w:rsid w:val="00F203B0"/>
    <w:rsid w:val="00F35BCE"/>
    <w:rsid w:val="00F42490"/>
    <w:rsid w:val="00F4469B"/>
    <w:rsid w:val="00F50D2E"/>
    <w:rsid w:val="00F54160"/>
    <w:rsid w:val="00F545E9"/>
    <w:rsid w:val="00F5662B"/>
    <w:rsid w:val="00F65847"/>
    <w:rsid w:val="00F6637C"/>
    <w:rsid w:val="00F67CD4"/>
    <w:rsid w:val="00F749B6"/>
    <w:rsid w:val="00F8192D"/>
    <w:rsid w:val="00F87414"/>
    <w:rsid w:val="00F909DA"/>
    <w:rsid w:val="00F9350C"/>
    <w:rsid w:val="00F93A73"/>
    <w:rsid w:val="00F9450C"/>
    <w:rsid w:val="00FA60B6"/>
    <w:rsid w:val="00FB2C85"/>
    <w:rsid w:val="00FC3B29"/>
    <w:rsid w:val="00FD6A7C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ED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0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26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6BE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F352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B64D9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0E50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508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5082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50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5082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0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26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6BE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F352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B64D9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0E50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508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5082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50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5082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2024-07-16T20:00:00+00:00</dateaddindb>
    <dateminusta xmlns="081b8c99-5a1b-4ba1-9a3e-0d0cea83319e" xsi:nil="true"/>
    <numik xmlns="af44e648-6311-40f1-ad37-1234555fd9ba">199</numik>
    <kind xmlns="e2080b48-eafa-461e-b501-38555d38caa1">90</kind>
    <num xmlns="af44e648-6311-40f1-ad37-1234555fd9ba">199</num>
    <beginactiondate xmlns="a853e5a8-fa1e-4dd3-a1b5-1604bfb35b05">2024-07-14T20:00:00+00:00</beginactiondate>
    <approvaldate xmlns="081b8c99-5a1b-4ba1-9a3e-0d0cea83319e">2024-07-14T20:00:00+00:00</approvaldate>
    <bigtitle xmlns="a853e5a8-fa1e-4dd3-a1b5-1604bfb35b05">О внесении изменений в указ Губернатора Ярославской области от 18.09.2015 № 523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17.07.2024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199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E727765B-181F-4E95-8FB9-7B5E77593EB5}"/>
</file>

<file path=customXml/itemProps2.xml><?xml version="1.0" encoding="utf-8"?>
<ds:datastoreItem xmlns:ds="http://schemas.openxmlformats.org/officeDocument/2006/customXml" ds:itemID="{D48F28D8-1D78-405D-9ADB-55DB16F8020C}"/>
</file>

<file path=customXml/itemProps3.xml><?xml version="1.0" encoding="utf-8"?>
<ds:datastoreItem xmlns:ds="http://schemas.openxmlformats.org/officeDocument/2006/customXml" ds:itemID="{E7DEBE75-AA5D-422B-B6B5-C158BC203CF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2</Pages>
  <Words>334</Words>
  <Characters>2395</Characters>
  <Application>Microsoft Office Word</Application>
  <DocSecurity>0</DocSecurity>
  <Lines>68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2024-07-09T05:48:00Z</cp:lastPrinted>
  <dcterms:created xsi:type="dcterms:W3CDTF">2024-07-17T08:15:00Z</dcterms:created>
  <dcterms:modified xsi:type="dcterms:W3CDTF">2024-07-17T08:15:00Z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[Содержание]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